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1"/>
        <w:gridCol w:w="684"/>
        <w:gridCol w:w="1220"/>
        <w:gridCol w:w="1362"/>
        <w:gridCol w:w="1076"/>
        <w:gridCol w:w="2003"/>
        <w:gridCol w:w="1631"/>
      </w:tblGrid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DERS ADI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SINIF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TARİH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SAAT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ÖĞRENCİ</w:t>
            </w:r>
          </w:p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SAYISI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DERSLİK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  <w:rPr>
                <w:b/>
              </w:rPr>
            </w:pPr>
            <w:r w:rsidRPr="00EC3E3C">
              <w:rPr>
                <w:b/>
              </w:rPr>
              <w:t>GÖZETMENLER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Biyoistatistik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13.05.2013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75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(103,106,108)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Hayvan F</w:t>
            </w:r>
            <w:r w:rsidRPr="00EC3E3C">
              <w:t>izyolojisi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13.05.2013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124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(103,105,106,108,x)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CA,ST,NC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Biyokimya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114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(103,105,106,108,x)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TD,OC,NC,YK,ST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Evrim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IV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14</w:t>
            </w:r>
            <w:r w:rsidRPr="00EC3E3C">
              <w:t>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81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CA,ST,NC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Moleküler Genetik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15</w:t>
            </w:r>
            <w:r w:rsidRPr="00EC3E3C">
              <w:t>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89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TD,OC,NC,YK,ST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 xml:space="preserve">Türk dili , AİTT, </w:t>
            </w:r>
            <w:r w:rsidRPr="00EC3E3C">
              <w:t>İngilizce (I. Öğretim)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I,IV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15.05.2013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 xml:space="preserve">Türk dili , AİTT, İngilizce (II. </w:t>
            </w:r>
            <w:r w:rsidRPr="00EC3E3C">
              <w:t>Öğretim)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I,IV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15.05.2013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Tohum Biyolojisi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89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CA,TD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Bitki Ekofizyolojisi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11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(105)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TD</w:t>
            </w:r>
            <w:bookmarkStart w:id="0" w:name="_GoBack"/>
            <w:bookmarkEnd w:id="0"/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Çevre Biyoteknolojisi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IV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27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(106)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YK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Organik kimya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17.05.2013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86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 105, 106, 108,x)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TD,OC,NC,YK,ST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Ekoloji Uygulamaları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17.05.2013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84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CA,ST,NC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Tıbbi B</w:t>
            </w:r>
            <w:r w:rsidRPr="00EC3E3C">
              <w:t xml:space="preserve">itkiler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17.05.2013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35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(106)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OC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Genel Biyoloji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20.05.2013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48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(106,108)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OC,NC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Omurgalı Hayvanlar S</w:t>
            </w:r>
            <w:r w:rsidRPr="00EC3E3C">
              <w:t xml:space="preserve">istematiği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20.05.2013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160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 105, 106, 108, x)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CA,ST,NC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Tohumlu Bitkiler S</w:t>
            </w:r>
            <w:r w:rsidRPr="00EC3E3C">
              <w:t xml:space="preserve">istematiği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21.05.2013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169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 105, 106, 108,x)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TD,OC,NC,YK,ST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 xml:space="preserve">Ekoloji </w:t>
            </w:r>
          </w:p>
        </w:tc>
        <w:tc>
          <w:tcPr>
            <w:tcW w:w="684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I</w:t>
            </w:r>
          </w:p>
        </w:tc>
        <w:tc>
          <w:tcPr>
            <w:tcW w:w="1174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22.05.2013</w:t>
            </w:r>
          </w:p>
        </w:tc>
        <w:tc>
          <w:tcPr>
            <w:tcW w:w="1418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10.00-12.00</w:t>
            </w:r>
          </w:p>
        </w:tc>
        <w:tc>
          <w:tcPr>
            <w:tcW w:w="1078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32</w:t>
            </w:r>
          </w:p>
        </w:tc>
        <w:tc>
          <w:tcPr>
            <w:tcW w:w="2003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(103)</w:t>
            </w:r>
          </w:p>
        </w:tc>
        <w:tc>
          <w:tcPr>
            <w:tcW w:w="1596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HT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Ekoloji İntibak</w:t>
            </w:r>
          </w:p>
        </w:tc>
        <w:tc>
          <w:tcPr>
            <w:tcW w:w="684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II</w:t>
            </w:r>
          </w:p>
        </w:tc>
        <w:tc>
          <w:tcPr>
            <w:tcW w:w="1174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22.05.2013</w:t>
            </w:r>
          </w:p>
        </w:tc>
        <w:tc>
          <w:tcPr>
            <w:tcW w:w="1418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10.00-12.00</w:t>
            </w:r>
          </w:p>
        </w:tc>
        <w:tc>
          <w:tcPr>
            <w:tcW w:w="1078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77</w:t>
            </w:r>
          </w:p>
        </w:tc>
        <w:tc>
          <w:tcPr>
            <w:tcW w:w="2003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(105,106,108,x)</w:t>
            </w:r>
          </w:p>
        </w:tc>
        <w:tc>
          <w:tcPr>
            <w:tcW w:w="1596" w:type="dxa"/>
          </w:tcPr>
          <w:p w:rsidR="00870281" w:rsidRPr="00BA1F38" w:rsidRDefault="00870281" w:rsidP="00EC3E3C">
            <w:pPr>
              <w:spacing w:after="0" w:line="240" w:lineRule="auto"/>
            </w:pPr>
            <w:r w:rsidRPr="00BA1F38">
              <w:t>AAB, HT, CA,ST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Ornitoloji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22.05.2013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67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OC,CA,YK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 xml:space="preserve">Biyoteknoloji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IV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22.05.2013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84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(103, 105,106,108)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OC,NC,YK,TD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Sitoloji  (Cytology)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23.05.2013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10.00-12.00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49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(103,108)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TD, AAB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Mikrobiyoloji (Microbiology)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23.05.2013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14.00-16.00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110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(103,105,106,108,x)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AAB, HT, CA,TD,YK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Karşılaştırmalı Omurgasız M</w:t>
            </w:r>
            <w:r w:rsidRPr="00EC3E3C">
              <w:t xml:space="preserve">orfolojisi 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III</w:t>
            </w: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23.05.2013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60</w:t>
            </w: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(103,106)</w:t>
            </w: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YK,ST</w:t>
            </w:r>
          </w:p>
        </w:tc>
      </w:tr>
      <w:tr w:rsidR="00870281" w:rsidRPr="00EC3E3C" w:rsidTr="00EC3E3C">
        <w:tc>
          <w:tcPr>
            <w:tcW w:w="1794" w:type="dxa"/>
          </w:tcPr>
          <w:p w:rsidR="00870281" w:rsidRPr="00EC3E3C" w:rsidRDefault="00870281" w:rsidP="00EC3E3C">
            <w:pPr>
              <w:spacing w:after="0" w:line="240" w:lineRule="auto"/>
            </w:pPr>
            <w:r>
              <w:t>Üniversite Ortak D</w:t>
            </w:r>
            <w:r w:rsidRPr="00EC3E3C">
              <w:t>ers</w:t>
            </w:r>
          </w:p>
        </w:tc>
        <w:tc>
          <w:tcPr>
            <w:tcW w:w="684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1174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24.05.2013</w:t>
            </w:r>
          </w:p>
        </w:tc>
        <w:tc>
          <w:tcPr>
            <w:tcW w:w="1418" w:type="dxa"/>
          </w:tcPr>
          <w:p w:rsidR="00870281" w:rsidRPr="00EC3E3C" w:rsidRDefault="00870281" w:rsidP="00EC3E3C">
            <w:pPr>
              <w:spacing w:after="0" w:line="240" w:lineRule="auto"/>
            </w:pPr>
            <w:r w:rsidRPr="00EC3E3C">
              <w:t>16.00-18.00</w:t>
            </w:r>
          </w:p>
        </w:tc>
        <w:tc>
          <w:tcPr>
            <w:tcW w:w="1078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2003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  <w:tc>
          <w:tcPr>
            <w:tcW w:w="1596" w:type="dxa"/>
          </w:tcPr>
          <w:p w:rsidR="00870281" w:rsidRPr="00EC3E3C" w:rsidRDefault="00870281" w:rsidP="00EC3E3C">
            <w:pPr>
              <w:spacing w:after="0" w:line="240" w:lineRule="auto"/>
            </w:pPr>
          </w:p>
        </w:tc>
      </w:tr>
    </w:tbl>
    <w:p w:rsidR="00870281" w:rsidRDefault="00870281">
      <w:r w:rsidRPr="00CE39D4">
        <w:tab/>
      </w:r>
      <w:r w:rsidRPr="00CE39D4">
        <w:tab/>
      </w:r>
    </w:p>
    <w:sectPr w:rsidR="00870281" w:rsidSect="0049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6D1"/>
    <w:rsid w:val="00000C0A"/>
    <w:rsid w:val="001A16D1"/>
    <w:rsid w:val="00491854"/>
    <w:rsid w:val="005017C5"/>
    <w:rsid w:val="0056603A"/>
    <w:rsid w:val="00571B76"/>
    <w:rsid w:val="00870281"/>
    <w:rsid w:val="008C3214"/>
    <w:rsid w:val="00902160"/>
    <w:rsid w:val="00BA1F38"/>
    <w:rsid w:val="00CE39D4"/>
    <w:rsid w:val="00D16BFC"/>
    <w:rsid w:val="00E036A2"/>
    <w:rsid w:val="00E4738F"/>
    <w:rsid w:val="00EC3E3C"/>
    <w:rsid w:val="00FC4541"/>
    <w:rsid w:val="00FD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8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E39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</Pages>
  <Words>278</Words>
  <Characters>1586</Characters>
  <Application>Microsoft Office Outlook</Application>
  <DocSecurity>0</DocSecurity>
  <Lines>0</Lines>
  <Paragraphs>0</Paragraphs>
  <ScaleCrop>false</ScaleCrop>
  <Company>SAU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SAKARYA UNIVERSITESI</cp:lastModifiedBy>
  <cp:revision>7</cp:revision>
  <dcterms:created xsi:type="dcterms:W3CDTF">2013-04-22T08:47:00Z</dcterms:created>
  <dcterms:modified xsi:type="dcterms:W3CDTF">2013-04-22T12:09:00Z</dcterms:modified>
</cp:coreProperties>
</file>